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31" w:rsidRDefault="004F5531" w:rsidP="004F5531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20"/>
          <w:lang w:eastAsia="pl-PL"/>
        </w:rPr>
        <w:t xml:space="preserve">Załącznik nr 5   </w:t>
      </w:r>
    </w:p>
    <w:p w:rsidR="004F5531" w:rsidRDefault="004F5531" w:rsidP="004F5531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20"/>
          <w:lang w:eastAsia="pl-PL"/>
        </w:rPr>
        <w:t xml:space="preserve">do Regulaminu udzielania zamówień publicznych </w:t>
      </w:r>
    </w:p>
    <w:p w:rsidR="004F5531" w:rsidRDefault="004F5531" w:rsidP="004F5531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20"/>
          <w:lang w:eastAsia="pl-PL"/>
        </w:rPr>
        <w:t>w Ośrodku Pomocy Społecznej w Jastrzębiu-Zdroju</w:t>
      </w:r>
    </w:p>
    <w:p w:rsidR="004F5531" w:rsidRDefault="004F5531" w:rsidP="004F5531">
      <w:pPr>
        <w:autoSpaceDE w:val="0"/>
        <w:autoSpaceDN w:val="0"/>
        <w:adjustRightInd w:val="0"/>
        <w:spacing w:after="0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531" w:rsidRDefault="004F5531" w:rsidP="004F553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:rsidR="004F5531" w:rsidRDefault="004F5531" w:rsidP="004F5531">
      <w:pPr>
        <w:spacing w:after="0"/>
        <w:ind w:left="5664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(miejscowość, data)</w:t>
      </w:r>
    </w:p>
    <w:p w:rsidR="004F5531" w:rsidRDefault="004F5531" w:rsidP="004F55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531" w:rsidRDefault="004F5531" w:rsidP="004F55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Pieczątka oferenta</w:t>
      </w:r>
    </w:p>
    <w:p w:rsidR="004F5531" w:rsidRDefault="004F5531" w:rsidP="004F55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F5531" w:rsidRDefault="004F5531" w:rsidP="004F55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4F5531" w:rsidRDefault="004F5531" w:rsidP="004F5531">
      <w:pPr>
        <w:spacing w:after="0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5531" w:rsidRDefault="004F5531" w:rsidP="004F5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skierowane do nas zapytanie cenowe dotyczące</w:t>
      </w:r>
    </w:p>
    <w:p w:rsidR="004F5531" w:rsidRDefault="004F5531" w:rsidP="004F5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</w:t>
      </w:r>
    </w:p>
    <w:p w:rsidR="004F5531" w:rsidRDefault="004F5531" w:rsidP="004F5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ofertę następującej treści:</w:t>
      </w:r>
    </w:p>
    <w:p w:rsidR="004F5531" w:rsidRDefault="004F5531" w:rsidP="004F553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wykonania zamówienia na zasadach określonych w zapytaniu cenowym za:</w:t>
      </w:r>
    </w:p>
    <w:p w:rsidR="004F5531" w:rsidRDefault="004F5531" w:rsidP="004F5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brutto: …………………….. zł</w:t>
      </w:r>
    </w:p>
    <w:p w:rsidR="004F5531" w:rsidRDefault="004F5531" w:rsidP="004F5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</w:t>
      </w:r>
    </w:p>
    <w:p w:rsidR="004F5531" w:rsidRDefault="004F5531" w:rsidP="004F5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netto: ………………….….. zł</w:t>
      </w:r>
    </w:p>
    <w:p w:rsidR="004F5531" w:rsidRDefault="004F5531" w:rsidP="004F553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531" w:rsidRDefault="004F5531" w:rsidP="004F553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zamówienia: </w:t>
      </w:r>
    </w:p>
    <w:p w:rsidR="004F5531" w:rsidRDefault="004F5531" w:rsidP="004F553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4F5531" w:rsidRDefault="004F5531" w:rsidP="004F553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</w:t>
      </w:r>
    </w:p>
    <w:p w:rsidR="004F5531" w:rsidRDefault="004F5531" w:rsidP="004F553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4F5531" w:rsidRDefault="004F5531" w:rsidP="004F553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( jeżeli dotyczy):</w:t>
      </w:r>
    </w:p>
    <w:p w:rsidR="004F5531" w:rsidRDefault="004F5531" w:rsidP="004F553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4F5531" w:rsidRDefault="004F5531" w:rsidP="004F553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Inne:</w:t>
      </w:r>
    </w:p>
    <w:p w:rsidR="004F5531" w:rsidRDefault="004F5531" w:rsidP="004F553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4F5531" w:rsidRDefault="004F5531" w:rsidP="004F553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531" w:rsidRDefault="004F5531" w:rsidP="004F55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4F5531" w:rsidRDefault="004F5531" w:rsidP="004F553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warunkami zamówienia,</w:t>
      </w:r>
    </w:p>
    <w:p w:rsidR="004F5531" w:rsidRDefault="004F5531" w:rsidP="004F553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podpisania umowy  w miejscu i terminie określonym przez Zamawiającego.</w:t>
      </w:r>
    </w:p>
    <w:p w:rsidR="004F5531" w:rsidRDefault="004F5531" w:rsidP="004F55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składam na ......... kolejno ponumerowanych stronach.</w:t>
      </w:r>
    </w:p>
    <w:p w:rsidR="004F5531" w:rsidRDefault="004F5531" w:rsidP="004F55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4F5531" w:rsidRDefault="004F5531" w:rsidP="004F5531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1. ....................................................................</w:t>
      </w:r>
    </w:p>
    <w:p w:rsidR="004F5531" w:rsidRDefault="004F5531" w:rsidP="004F5531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2. ...................................................................</w:t>
      </w:r>
    </w:p>
    <w:p w:rsidR="004F5531" w:rsidRDefault="004F5531" w:rsidP="004F5531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3. ...................................................................</w:t>
      </w:r>
    </w:p>
    <w:p w:rsidR="004F5531" w:rsidRDefault="004F5531" w:rsidP="004F553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4F5531" w:rsidRDefault="004F5531" w:rsidP="004F55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531" w:rsidRDefault="004F5531" w:rsidP="004F55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531" w:rsidRDefault="004F5531" w:rsidP="004F553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4F5531" w:rsidRDefault="004F5531" w:rsidP="004F553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(podpis Wykonawcy lub osoby     </w:t>
      </w:r>
    </w:p>
    <w:p w:rsidR="004F5531" w:rsidRDefault="004F5531" w:rsidP="004F553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upoważnionej)</w:t>
      </w:r>
    </w:p>
    <w:p w:rsidR="008E0B91" w:rsidRDefault="008E0B91"/>
    <w:sectPr w:rsidR="008E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B4150"/>
    <w:multiLevelType w:val="hybridMultilevel"/>
    <w:tmpl w:val="321CB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42"/>
    <w:rsid w:val="004F5531"/>
    <w:rsid w:val="008E0B91"/>
    <w:rsid w:val="00B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3EFA3-598F-48EA-944F-FA1C5175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5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E13E42A2</Template>
  <TotalTime>0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Kupis</dc:creator>
  <cp:keywords/>
  <dc:description/>
  <cp:lastModifiedBy>Anna Kupis</cp:lastModifiedBy>
  <cp:revision>2</cp:revision>
  <dcterms:created xsi:type="dcterms:W3CDTF">2018-12-15T12:22:00Z</dcterms:created>
  <dcterms:modified xsi:type="dcterms:W3CDTF">2018-12-15T12:22:00Z</dcterms:modified>
</cp:coreProperties>
</file>